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报名需提交的材料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40" w:lineRule="atLeast"/>
        <w:ind w:left="0" w:right="0" w:firstLine="800"/>
        <w:jc w:val="left"/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3FAFD"/>
          <w:lang w:val="en-US" w:eastAsia="zh-CN" w:bidi="ar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1.《宁德市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高校毕业生服务社区计划报名登记表》原件（本人签字并贴好照片）；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2.应届毕业生就业推荐表复印件，往届毕业生毕业证书及就业报到证复印件；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3.学习成绩总表（校方盖章）原件（含历年平均成绩及历年平均学分绩点）；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4.家庭户口簿、本人身份证复印件；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5.本人一寸正面同底彩照2张；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6.其他证明材料按《宁德市高校毕业生服务社区计划2018年报名考核办法》有关说明的要求提供。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报名人员应对所提交的相关材料信息的真实性负责。组织考核之前，未提供相关证明材料的不给评分。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康娃娃体W5">
    <w:panose1 w:val="040B0509000000000000"/>
    <w:charset w:val="86"/>
    <w:family w:val="auto"/>
    <w:pitch w:val="default"/>
    <w:sig w:usb0="00000001" w:usb1="08010000" w:usb2="00000012" w:usb3="00000000" w:csb0="00040000" w:csb1="0000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华康布丁体W12">
    <w:panose1 w:val="040B0C09000000000000"/>
    <w:charset w:val="86"/>
    <w:family w:val="auto"/>
    <w:pitch w:val="default"/>
    <w:sig w:usb0="00000001" w:usb1="08010000" w:usb2="00000012" w:usb3="00000000" w:csb0="00040000" w:csb1="00000000"/>
  </w:font>
  <w:font w:name="华康布丁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腾祥凌黑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迷你简中圆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竹节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艺黑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ENMO Fengyue Bold">
    <w:panose1 w:val="02000000000000000000"/>
    <w:charset w:val="86"/>
    <w:family w:val="auto"/>
    <w:pitch w:val="default"/>
    <w:sig w:usb0="00000001" w:usb1="08010000" w:usb2="0000000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站酷快乐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字典宋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D6C07"/>
    <w:rsid w:val="23CD6C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XJB-01702061317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2018-04-11T04:04:00Z</dcterms:created>
  <dc:creator>武汉</dc:creator>
  <cp:lastModifiedBy>武汉</cp:lastModifiedBy>
  <dcterms:modified xsi:type="dcterms:W3CDTF">2018-04-11T04:06:55Z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