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宁德市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2018年高校毕业生服务社区招募计划表</w:t>
      </w: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685"/>
        <w:gridCol w:w="4374"/>
        <w:gridCol w:w="1341"/>
        <w:gridCol w:w="677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_GB2312" w:hAnsi="仿宋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　位</w:t>
            </w:r>
            <w:r>
              <w:rPr>
                <w:rFonts w:hint="default" w:ascii="仿宋_GB2312" w:hAnsi="仿宋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（每个社区1名）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   类别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蕉城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蕉南街道：芦坪社区、福山社区、荷园社区、东湖社区、海滨社区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蕉北街道：鹤峰社区、崇文社区、灵秀社区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城南镇：莲峰社区、华建社区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东侨经济技术开发区：大门山社区、万安社区、富春社区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城东街道：文安社区、文兴社区、胜利社区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城西街道：青云社区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屏南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古峰镇：城东社区、城北社区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双溪镇：双溪社区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周宁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狮城镇：城西社区、中兴社区、东园社区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寿宁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鳌阳镇：城东社区、升平社区、蟾溪社区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城南街道：莲池社区、东风社区、南湖社区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城北街道：富春社区、锦阳社区、后垅社区、中兴社区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阳头街道：阳春社区、阳和社区、阳上社区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柘荣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双城镇：城南社区、上城社区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福鼎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桐山街道：桐北社区、十字社区、小路社区、溪西社区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桐城街道：富民社区、天湖社区、石湖社区、春亭社区、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山前街道：石亭社区、山前社区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霞浦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仿宋_GB2312" w:hAnsi="仿宋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松城街道：龙津社区、彩虹社区、中乘社区、万贤社区、兴贤社区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松港街道：东阳社区、东昇社区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专及以上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251A7"/>
    <w:rsid w:val="333251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XJB-01702061317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2018-04-11T04:02:00Z</dcterms:created>
  <dc:creator>武汉</dc:creator>
  <cp:lastModifiedBy>武汉</cp:lastModifiedBy>
  <dcterms:modified xsi:type="dcterms:W3CDTF">2018-04-11T04:03:22Z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